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22"/>
        <w:tblW w:w="14660" w:type="dxa"/>
        <w:tblLayout w:type="fixed"/>
        <w:tblLook w:val="00A0"/>
      </w:tblPr>
      <w:tblGrid>
        <w:gridCol w:w="919"/>
        <w:gridCol w:w="2880"/>
        <w:gridCol w:w="1529"/>
        <w:gridCol w:w="1992"/>
        <w:gridCol w:w="1968"/>
        <w:gridCol w:w="2302"/>
        <w:gridCol w:w="1389"/>
        <w:gridCol w:w="1681"/>
      </w:tblGrid>
      <w:tr w:rsidR="00421152">
        <w:trPr>
          <w:trHeight w:val="450"/>
        </w:trPr>
        <w:tc>
          <w:tcPr>
            <w:tcW w:w="14660" w:type="dxa"/>
            <w:gridSpan w:val="8"/>
            <w:tcBorders>
              <w:bottom w:val="single" w:sz="4" w:space="0" w:color="auto"/>
            </w:tcBorders>
            <w:vAlign w:val="center"/>
          </w:tcPr>
          <w:p w:rsidR="00421152" w:rsidRDefault="00421152" w:rsidP="004155A9">
            <w:pPr>
              <w:widowControl/>
              <w:spacing w:beforeLines="100" w:afterLines="100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仿宋_GB2312" w:eastAsia="仿宋_GB2312" w:hAnsi="黑体" w:hint="eastAsia"/>
                <w:bCs/>
                <w:sz w:val="44"/>
                <w:szCs w:val="44"/>
              </w:rPr>
              <w:t>菏泽市专利技术奖申报情况县区汇总表（</w:t>
            </w:r>
            <w:r>
              <w:rPr>
                <w:rFonts w:ascii="仿宋_GB2312" w:eastAsia="仿宋_GB2312" w:hAnsi="黑体" w:hint="eastAsia"/>
                <w:bCs/>
                <w:color w:val="FF0000"/>
                <w:sz w:val="44"/>
                <w:szCs w:val="44"/>
              </w:rPr>
              <w:t>县区名称</w:t>
            </w:r>
            <w:r>
              <w:rPr>
                <w:rFonts w:ascii="仿宋_GB2312" w:eastAsia="仿宋_GB2312" w:hAnsi="黑体" w:hint="eastAsia"/>
                <w:bCs/>
                <w:sz w:val="44"/>
                <w:szCs w:val="44"/>
              </w:rPr>
              <w:t>）</w:t>
            </w:r>
          </w:p>
        </w:tc>
      </w:tr>
      <w:tr w:rsidR="00421152">
        <w:trPr>
          <w:trHeight w:val="28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专利名称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专利号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授权公告日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专利权人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申报单位（人）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</w:tr>
      <w:tr w:rsidR="00421152">
        <w:trPr>
          <w:trHeight w:val="57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21152">
        <w:trPr>
          <w:trHeight w:val="57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21152">
        <w:trPr>
          <w:trHeight w:val="57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21152">
        <w:trPr>
          <w:trHeight w:val="57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21152">
        <w:trPr>
          <w:trHeight w:val="57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21152">
        <w:trPr>
          <w:trHeight w:val="57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21152">
        <w:trPr>
          <w:trHeight w:val="57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21152">
        <w:trPr>
          <w:trHeight w:val="57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21152">
        <w:trPr>
          <w:trHeight w:val="57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21152">
        <w:trPr>
          <w:trHeight w:val="57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52" w:rsidRDefault="00421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421152" w:rsidRPr="00E55D59" w:rsidRDefault="00421152">
      <w:pPr>
        <w:rPr>
          <w:rFonts w:ascii="黑体" w:eastAsia="黑体"/>
          <w:sz w:val="32"/>
          <w:szCs w:val="32"/>
        </w:rPr>
      </w:pPr>
      <w:r w:rsidRPr="00E55D59">
        <w:rPr>
          <w:rFonts w:ascii="黑体" w:eastAsia="黑体" w:hint="eastAsia"/>
          <w:sz w:val="32"/>
          <w:szCs w:val="32"/>
        </w:rPr>
        <w:t>附件</w:t>
      </w:r>
      <w:r w:rsidRPr="00E55D59">
        <w:rPr>
          <w:rFonts w:ascii="黑体" w:eastAsia="黑体"/>
          <w:sz w:val="32"/>
          <w:szCs w:val="32"/>
        </w:rPr>
        <w:t>3</w:t>
      </w:r>
    </w:p>
    <w:sectPr w:rsidR="00421152" w:rsidRPr="00E55D59" w:rsidSect="002A2059">
      <w:footerReference w:type="even" r:id="rId6"/>
      <w:footerReference w:type="default" r:id="rId7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152" w:rsidRDefault="00421152" w:rsidP="002A2059">
      <w:r>
        <w:separator/>
      </w:r>
    </w:p>
  </w:endnote>
  <w:endnote w:type="continuationSeparator" w:id="0">
    <w:p w:rsidR="00421152" w:rsidRDefault="00421152" w:rsidP="002A2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52" w:rsidRDefault="004211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1152" w:rsidRDefault="004211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52" w:rsidRDefault="00421152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>
      <w:rPr>
        <w:rStyle w:val="PageNumber"/>
        <w:sz w:val="24"/>
        <w:szCs w:val="24"/>
      </w:rPr>
      <w:fldChar w:fldCharType="end"/>
    </w:r>
  </w:p>
  <w:p w:rsidR="00421152" w:rsidRDefault="004211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152" w:rsidRDefault="00421152" w:rsidP="002A2059">
      <w:r>
        <w:separator/>
      </w:r>
    </w:p>
  </w:footnote>
  <w:footnote w:type="continuationSeparator" w:id="0">
    <w:p w:rsidR="00421152" w:rsidRDefault="00421152" w:rsidP="002A20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690"/>
    <w:rsid w:val="000017E4"/>
    <w:rsid w:val="00037782"/>
    <w:rsid w:val="002A2059"/>
    <w:rsid w:val="002B461F"/>
    <w:rsid w:val="0035207B"/>
    <w:rsid w:val="004155A9"/>
    <w:rsid w:val="00421152"/>
    <w:rsid w:val="005D4690"/>
    <w:rsid w:val="006A3565"/>
    <w:rsid w:val="007D68D9"/>
    <w:rsid w:val="008629FE"/>
    <w:rsid w:val="00897B28"/>
    <w:rsid w:val="009A74B0"/>
    <w:rsid w:val="00A033DD"/>
    <w:rsid w:val="00A30C75"/>
    <w:rsid w:val="00CD41A6"/>
    <w:rsid w:val="00CD7D2A"/>
    <w:rsid w:val="00E12B01"/>
    <w:rsid w:val="00E45EB6"/>
    <w:rsid w:val="00E55D59"/>
    <w:rsid w:val="48085737"/>
    <w:rsid w:val="520B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5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44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2A2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6449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2A2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6449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2A20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</Words>
  <Characters>137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</cp:revision>
  <dcterms:created xsi:type="dcterms:W3CDTF">2012-08-13T02:54:00Z</dcterms:created>
  <dcterms:modified xsi:type="dcterms:W3CDTF">2017-09-05T07:40:00Z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